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D5" w:rsidRPr="008C4F7B" w:rsidRDefault="005156D5" w:rsidP="008C4F7B">
      <w:pPr>
        <w:tabs>
          <w:tab w:val="left" w:pos="4566"/>
        </w:tabs>
        <w:rPr>
          <w:rStyle w:val="PageNumber"/>
          <w:rFonts w:ascii="Calibri" w:hAnsi="Calibri"/>
          <w:b/>
          <w:color w:val="0000FF"/>
          <w:sz w:val="28"/>
          <w:szCs w:val="28"/>
          <w:lang w:val="en-US"/>
        </w:rPr>
      </w:pPr>
      <w:r>
        <w:rPr>
          <w:rStyle w:val="PageNumber"/>
          <w:rFonts w:ascii="Calibri" w:hAnsi="Calibri"/>
          <w:b/>
          <w:color w:val="0000FF"/>
          <w:sz w:val="28"/>
          <w:szCs w:val="28"/>
          <w:lang/>
        </w:rPr>
        <w:t xml:space="preserve">            </w:t>
      </w:r>
      <w:r>
        <w:rPr>
          <w:rStyle w:val="PageNumber"/>
          <w:rFonts w:ascii="Calibri" w:hAnsi="Calibri"/>
          <w:b/>
          <w:color w:val="0000FF"/>
          <w:sz w:val="28"/>
          <w:szCs w:val="28"/>
          <w:lang w:val="en-US"/>
        </w:rPr>
        <w:t xml:space="preserve">                                                       </w:t>
      </w:r>
    </w:p>
    <w:p w:rsidR="005156D5" w:rsidRDefault="005156D5" w:rsidP="003003AB">
      <w:pPr>
        <w:contextualSpacing/>
        <w:jc w:val="center"/>
        <w:rPr>
          <w:rFonts w:ascii="Calibri" w:hAnsi="Calibri"/>
          <w:b/>
          <w:bCs/>
          <w:color w:val="EE0000"/>
          <w:sz w:val="36"/>
          <w:lang w:val="en-US"/>
        </w:rPr>
      </w:pPr>
      <w:r w:rsidRPr="003003AB">
        <w:rPr>
          <w:rFonts w:ascii="Calibri" w:hAnsi="Calibri"/>
          <w:b/>
          <w:bCs/>
          <w:color w:val="EE0000"/>
          <w:sz w:val="36"/>
          <w:lang w:val="en-US"/>
        </w:rPr>
        <w:t>37th International SparkassenCup</w:t>
      </w:r>
      <w:r>
        <w:rPr>
          <w:rFonts w:ascii="Calibri" w:hAnsi="Calibri"/>
          <w:b/>
          <w:bCs/>
          <w:color w:val="EE0000"/>
          <w:sz w:val="36"/>
          <w:lang w:val="en-US"/>
        </w:rPr>
        <w:t xml:space="preserve">, </w:t>
      </w:r>
      <w:r w:rsidRPr="003003AB">
        <w:rPr>
          <w:rFonts w:ascii="Calibri" w:hAnsi="Calibri"/>
          <w:b/>
          <w:bCs/>
          <w:color w:val="EE0000"/>
          <w:sz w:val="36"/>
          <w:lang w:val="en-US"/>
        </w:rPr>
        <w:t>December 27 to 29, 2025</w:t>
      </w:r>
    </w:p>
    <w:p w:rsidR="005156D5" w:rsidRDefault="005156D5" w:rsidP="003003AB">
      <w:pPr>
        <w:contextualSpacing/>
        <w:rPr>
          <w:rStyle w:val="PageNumber"/>
          <w:rFonts w:ascii="Calibri" w:hAnsi="Calibri"/>
          <w:b/>
          <w:sz w:val="36"/>
          <w:lang w:val="en-GB"/>
        </w:rPr>
      </w:pPr>
    </w:p>
    <w:p w:rsidR="005156D5" w:rsidRDefault="005156D5" w:rsidP="001B4411">
      <w:pPr>
        <w:contextualSpacing/>
        <w:rPr>
          <w:rStyle w:val="PageNumber"/>
          <w:rFonts w:ascii="Calibri" w:hAnsi="Calibri"/>
          <w:b/>
          <w:sz w:val="16"/>
          <w:szCs w:val="16"/>
          <w:lang w:val="en-GB"/>
        </w:rPr>
      </w:pPr>
      <w:r w:rsidRPr="0074617B">
        <w:rPr>
          <w:rStyle w:val="PageNumber"/>
          <w:rFonts w:ascii="Calibri" w:hAnsi="Calibri"/>
          <w:b/>
          <w:sz w:val="36"/>
          <w:lang w:val="en-GB"/>
        </w:rPr>
        <w:t xml:space="preserve">DELEGATION LIST of </w:t>
      </w:r>
      <w:r>
        <w:rPr>
          <w:rStyle w:val="PageNumber"/>
          <w:rFonts w:ascii="Calibri" w:hAnsi="Calibri"/>
          <w:b/>
          <w:sz w:val="36"/>
          <w:lang w:val="en-GB"/>
        </w:rPr>
        <w:t xml:space="preserve"> SERBIA</w:t>
      </w:r>
    </w:p>
    <w:p w:rsidR="005156D5" w:rsidRPr="001B4411" w:rsidRDefault="005156D5" w:rsidP="001B4411">
      <w:pPr>
        <w:contextualSpacing/>
        <w:rPr>
          <w:rStyle w:val="PageNumber"/>
          <w:rFonts w:ascii="Calibri" w:hAnsi="Calibri"/>
          <w:b/>
          <w:sz w:val="16"/>
          <w:szCs w:val="16"/>
          <w:lang w:val="en-GB"/>
        </w:rPr>
      </w:pPr>
      <w:r>
        <w:rPr>
          <w:rStyle w:val="PageNumber"/>
          <w:rFonts w:ascii="Calibri" w:hAnsi="Calibri"/>
          <w:b/>
          <w:sz w:val="16"/>
          <w:szCs w:val="16"/>
          <w:lang w:val="en-GB"/>
        </w:rPr>
        <w:t xml:space="preserve">                                                                                                                           </w:t>
      </w:r>
    </w:p>
    <w:p w:rsidR="005156D5" w:rsidRDefault="005156D5" w:rsidP="00DA71CA">
      <w:pPr>
        <w:rPr>
          <w:rStyle w:val="PageNumber"/>
          <w:rFonts w:ascii="Calibri" w:hAnsi="Calibri"/>
          <w:b/>
          <w:color w:val="FF0000"/>
          <w:sz w:val="28"/>
          <w:u w:val="single"/>
          <w:lang w:val="en-GB"/>
        </w:rPr>
      </w:pPr>
      <w:r w:rsidRPr="009641E2">
        <w:rPr>
          <w:rStyle w:val="PageNumber"/>
          <w:rFonts w:ascii="Calibri" w:hAnsi="Calibri"/>
          <w:b/>
          <w:color w:val="FF0000"/>
          <w:sz w:val="28"/>
          <w:u w:val="single"/>
          <w:lang w:val="en-GB"/>
        </w:rPr>
        <w:t>PLAYERS  LIST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4"/>
        <w:gridCol w:w="932"/>
        <w:gridCol w:w="1819"/>
        <w:gridCol w:w="1360"/>
        <w:gridCol w:w="1704"/>
        <w:gridCol w:w="1401"/>
        <w:gridCol w:w="1326"/>
        <w:gridCol w:w="1635"/>
      </w:tblGrid>
      <w:tr w:rsidR="005156D5" w:rsidRPr="005C3755" w:rsidTr="00905D4B">
        <w:trPr>
          <w:trHeight w:val="529"/>
        </w:trPr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A2147" w:rsidRDefault="005156D5" w:rsidP="00D37695">
            <w:pPr>
              <w:jc w:val="center"/>
              <w:rPr>
                <w:rStyle w:val="PageNumber"/>
                <w:rFonts w:ascii="Calibri" w:hAnsi="Calibri"/>
                <w:b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D37695" w:rsidRDefault="005156D5" w:rsidP="00D37695">
            <w:pPr>
              <w:jc w:val="center"/>
              <w:rPr>
                <w:rStyle w:val="PageNumber"/>
                <w:rFonts w:ascii="Calibri" w:hAnsi="Calibri"/>
                <w:b/>
                <w:sz w:val="20"/>
                <w:szCs w:val="20"/>
              </w:rPr>
            </w:pPr>
            <w:r w:rsidRPr="00D37695">
              <w:rPr>
                <w:rStyle w:val="PageNumber"/>
                <w:rFonts w:ascii="Calibri" w:hAnsi="Calibri"/>
                <w:b/>
                <w:sz w:val="20"/>
                <w:szCs w:val="20"/>
              </w:rPr>
              <w:t>Jersey N°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D37695">
            <w:pPr>
              <w:jc w:val="center"/>
              <w:rPr>
                <w:rStyle w:val="PageNumber"/>
                <w:rFonts w:ascii="Calibri" w:hAnsi="Calibri"/>
                <w:b/>
              </w:rPr>
            </w:pPr>
            <w:r w:rsidRPr="00383C4A">
              <w:rPr>
                <w:rStyle w:val="PageNumber"/>
                <w:rFonts w:ascii="Calibri" w:hAnsi="Calibri"/>
                <w:b/>
              </w:rPr>
              <w:t>Family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D37695">
            <w:pPr>
              <w:jc w:val="center"/>
              <w:rPr>
                <w:rStyle w:val="PageNumber"/>
                <w:rFonts w:ascii="Calibri" w:hAnsi="Calibri"/>
                <w:b/>
              </w:rPr>
            </w:pPr>
            <w:r w:rsidRPr="00383C4A">
              <w:rPr>
                <w:rStyle w:val="PageNumber"/>
                <w:rFonts w:ascii="Calibri" w:hAnsi="Calibri"/>
                <w:b/>
              </w:rPr>
              <w:t>Name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D37695">
            <w:pPr>
              <w:jc w:val="center"/>
              <w:rPr>
                <w:rStyle w:val="PageNumber"/>
                <w:rFonts w:ascii="Calibri" w:hAnsi="Calibri"/>
                <w:b/>
                <w:lang w:val="en-US"/>
              </w:rPr>
            </w:pPr>
            <w:r>
              <w:rPr>
                <w:rStyle w:val="PageNumber"/>
                <w:rFonts w:ascii="Calibri" w:hAnsi="Calibri"/>
                <w:b/>
                <w:lang w:val="en-US"/>
              </w:rPr>
              <w:t>Club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D37695">
            <w:pPr>
              <w:jc w:val="center"/>
              <w:rPr>
                <w:rStyle w:val="PageNumber"/>
                <w:rFonts w:ascii="Calibri" w:hAnsi="Calibri"/>
                <w:b/>
                <w:lang w:val="en-US"/>
              </w:rPr>
            </w:pPr>
            <w:r w:rsidRPr="00383C4A">
              <w:rPr>
                <w:rStyle w:val="PageNumber"/>
                <w:rFonts w:ascii="Calibri" w:hAnsi="Calibri"/>
                <w:b/>
                <w:lang w:val="en-US"/>
              </w:rPr>
              <w:t>Birthday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D37695">
            <w:pPr>
              <w:jc w:val="center"/>
              <w:rPr>
                <w:rStyle w:val="PageNumber"/>
                <w:rFonts w:ascii="Calibri" w:hAnsi="Calibri"/>
                <w:b/>
                <w:lang w:val="en-US"/>
              </w:rPr>
            </w:pPr>
            <w:r w:rsidRPr="00383C4A">
              <w:rPr>
                <w:rStyle w:val="PageNumber"/>
                <w:rFonts w:ascii="Calibri" w:hAnsi="Calibri"/>
                <w:b/>
                <w:lang w:val="en-US"/>
              </w:rPr>
              <w:t>Position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D37695">
            <w:pPr>
              <w:jc w:val="center"/>
              <w:rPr>
                <w:rStyle w:val="PageNumber"/>
                <w:rFonts w:ascii="Calibri" w:hAnsi="Calibri"/>
                <w:b/>
                <w:lang w:val="en-US"/>
              </w:rPr>
            </w:pPr>
            <w:r w:rsidRPr="00383C4A">
              <w:rPr>
                <w:rStyle w:val="PageNumber"/>
                <w:rFonts w:ascii="Calibri" w:hAnsi="Calibri"/>
                <w:b/>
                <w:lang w:val="en-US"/>
              </w:rPr>
              <w:t>Passport Nr</w:t>
            </w:r>
            <w:r>
              <w:rPr>
                <w:rStyle w:val="PageNumber"/>
                <w:rFonts w:ascii="Calibri" w:hAnsi="Calibri"/>
                <w:b/>
                <w:lang w:val="en-US"/>
              </w:rPr>
              <w:t>.</w:t>
            </w:r>
          </w:p>
        </w:tc>
      </w:tr>
      <w:tr w:rsidR="005156D5" w:rsidRPr="00974D56" w:rsidTr="00905D4B">
        <w:trPr>
          <w:trHeight w:hRule="exact" w:val="369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>
              <w:rPr>
                <w:rStyle w:val="PageNumber"/>
                <w:rFonts w:ascii="Calibri" w:hAnsi="Calibri"/>
                <w:lang w:val="en-US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F456C1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EE0000"/>
                <w:lang w:val="en-US" w:eastAsia="fr-FR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KITANOVIC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Jovan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Kikinda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GK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5156D5" w:rsidRPr="00974D56" w:rsidTr="00A11E6A">
        <w:trPr>
          <w:trHeight w:hRule="exact" w:val="362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STANOJLOVIC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color w:val="000000"/>
                <w:lang w:eastAsia="fr-FR"/>
              </w:rPr>
              <w:t>Strahinja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Metaloplastika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16.06.2008.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RW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016862048</w:t>
            </w:r>
          </w:p>
        </w:tc>
      </w:tr>
      <w:tr w:rsidR="005156D5" w:rsidRPr="00974D56" w:rsidTr="005660BF">
        <w:trPr>
          <w:trHeight w:hRule="exact" w:val="351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7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/>
              </w:rPr>
              <w:t>PERIĆ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lang/>
              </w:rPr>
              <w:t>Uroš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Dinamo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83C4A">
              <w:rPr>
                <w:rFonts w:ascii="Calibri" w:hAnsi="Calibri" w:cs="Calibri"/>
              </w:rPr>
              <w:t>01.11.2008.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RW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83C4A">
              <w:rPr>
                <w:rFonts w:ascii="Calibri" w:hAnsi="Calibri" w:cs="Calibri"/>
                <w:color w:val="000000"/>
              </w:rPr>
              <w:t>018094679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5156D5" w:rsidRPr="00974D56" w:rsidTr="00A40064">
        <w:trPr>
          <w:trHeight w:hRule="exact" w:val="373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/>
              </w:rPr>
              <w:t>SIMIĆ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lang/>
              </w:rPr>
            </w:pPr>
            <w:r w:rsidRPr="00445AFD">
              <w:rPr>
                <w:rFonts w:ascii="Calibri" w:hAnsi="Calibri" w:cs="Calibri"/>
                <w:color w:val="000000"/>
                <w:lang w:eastAsia="fr-FR"/>
              </w:rPr>
              <w:t>Momčilo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Metaloplastika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83C4A">
              <w:rPr>
                <w:rFonts w:ascii="Calibri" w:hAnsi="Calibri" w:cs="Calibri"/>
              </w:rPr>
              <w:t>28.05.2008.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PV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83C4A">
              <w:rPr>
                <w:rFonts w:ascii="Calibri" w:hAnsi="Calibri" w:cs="Calibri"/>
                <w:color w:val="000000"/>
              </w:rPr>
              <w:t>016069860</w:t>
            </w:r>
          </w:p>
          <w:p w:rsidR="005156D5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5156D5" w:rsidRPr="00974D56" w:rsidTr="00A40064">
        <w:trPr>
          <w:trHeight w:hRule="exact" w:val="397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10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MILOVANOVIĆ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color w:val="000000"/>
                <w:lang w:eastAsia="fr-FR"/>
              </w:rPr>
              <w:t>Vukašin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Mačva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12.01.2008.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LW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015529939</w:t>
            </w:r>
          </w:p>
        </w:tc>
      </w:tr>
      <w:tr w:rsidR="005156D5" w:rsidRPr="00974D56" w:rsidTr="00F456C1">
        <w:trPr>
          <w:trHeight w:hRule="exact" w:val="321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12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KOSTIĆ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color w:val="000000"/>
                <w:lang w:eastAsia="fr-FR"/>
              </w:rPr>
              <w:t>Lazar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 xml:space="preserve">Partizan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04.01.2008.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GK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017555481</w:t>
            </w:r>
          </w:p>
        </w:tc>
      </w:tr>
      <w:tr w:rsidR="005156D5" w:rsidRPr="00974D56" w:rsidTr="00F456C1">
        <w:trPr>
          <w:trHeight w:hRule="exact" w:val="283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14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/>
              </w:rPr>
              <w:t>RADANOVIĆ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lang/>
              </w:rPr>
              <w:t>Dušan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Dinamo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83C4A">
              <w:rPr>
                <w:rFonts w:ascii="Calibri" w:hAnsi="Calibri" w:cs="Calibri"/>
              </w:rPr>
              <w:t>13.07.2008.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RB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83C4A">
              <w:rPr>
                <w:rFonts w:ascii="Calibri" w:hAnsi="Calibri" w:cs="Calibri"/>
                <w:color w:val="000000"/>
              </w:rPr>
              <w:t>016731871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5156D5" w:rsidRPr="00974D56" w:rsidTr="00A40064">
        <w:trPr>
          <w:trHeight w:hRule="exact" w:val="31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16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RADIVOJEVIĆ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color w:val="000000"/>
                <w:lang w:eastAsia="fr-FR"/>
              </w:rPr>
              <w:t>Vanja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SC Vozdovac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26.05.2008.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GK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018080741</w:t>
            </w:r>
          </w:p>
        </w:tc>
      </w:tr>
      <w:tr w:rsidR="005156D5" w:rsidRPr="00974D56" w:rsidTr="00905D4B">
        <w:trPr>
          <w:trHeight w:hRule="exact" w:val="31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17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/>
              </w:rPr>
              <w:t>POPOVIĆ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lang/>
              </w:rPr>
              <w:t>Mihajlo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SU Lavovi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83C4A">
              <w:rPr>
                <w:rFonts w:ascii="Calibri" w:hAnsi="Calibri" w:cs="Calibri"/>
              </w:rPr>
              <w:t>02.06.2008.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CB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83C4A">
              <w:rPr>
                <w:rFonts w:ascii="Calibri" w:hAnsi="Calibri" w:cs="Calibri"/>
                <w:color w:val="000000"/>
              </w:rPr>
              <w:t>016763901</w:t>
            </w:r>
          </w:p>
          <w:p w:rsidR="005156D5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  <w:p w:rsidR="005156D5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5156D5" w:rsidRPr="00974D56" w:rsidTr="00A40064">
        <w:trPr>
          <w:trHeight w:hRule="exact" w:val="334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19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/>
              </w:rPr>
              <w:t>BABIĆ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lang/>
              </w:rPr>
              <w:t>Vukašin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SC Vozdovac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06.12.2009.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LW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018137527</w:t>
            </w:r>
          </w:p>
        </w:tc>
      </w:tr>
      <w:tr w:rsidR="005156D5" w:rsidRPr="00974D56" w:rsidTr="00F456C1">
        <w:trPr>
          <w:trHeight w:hRule="exact" w:val="301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11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20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PANIĆ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color w:val="000000"/>
                <w:lang w:eastAsia="fr-FR"/>
              </w:rPr>
              <w:t>Milan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Kikinda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24.05.2008.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CB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018106253</w:t>
            </w:r>
          </w:p>
        </w:tc>
      </w:tr>
      <w:tr w:rsidR="005156D5" w:rsidRPr="00974D56" w:rsidTr="00F456C1">
        <w:trPr>
          <w:trHeight w:hRule="exact" w:val="291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21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/>
              </w:rPr>
              <w:t>GUGOLJ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lang w:eastAsia="fr-FR"/>
              </w:rPr>
            </w:pPr>
            <w:r w:rsidRPr="00445AFD">
              <w:rPr>
                <w:rFonts w:ascii="Calibri" w:hAnsi="Calibri" w:cs="Calibri"/>
                <w:color w:val="000000"/>
                <w:lang w:eastAsia="fr-FR"/>
              </w:rPr>
              <w:t>Uros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SC Vozdovac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14.05.2008.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CB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017428163</w:t>
            </w:r>
          </w:p>
        </w:tc>
      </w:tr>
      <w:tr w:rsidR="005156D5" w:rsidRPr="00974D56" w:rsidTr="00F456C1">
        <w:trPr>
          <w:trHeight w:hRule="exact" w:val="29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13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BLEČIĆ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color w:val="000000"/>
                <w:lang w:eastAsia="fr-FR"/>
              </w:rPr>
              <w:t>Filip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Slovan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26.03.2008.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LB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015845621</w:t>
            </w:r>
          </w:p>
        </w:tc>
      </w:tr>
      <w:tr w:rsidR="005156D5" w:rsidRPr="00974D56" w:rsidTr="00A40064">
        <w:trPr>
          <w:trHeight w:hRule="exact" w:val="342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14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32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/>
              </w:rPr>
              <w:t>MARKOVIĆ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lang/>
              </w:rPr>
              <w:t>Filip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 xml:space="preserve">Mačva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83C4A">
              <w:rPr>
                <w:rFonts w:ascii="Calibri" w:hAnsi="Calibri" w:cs="Calibri"/>
              </w:rPr>
              <w:t>09.07.2008.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LB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83C4A">
              <w:rPr>
                <w:rFonts w:ascii="Calibri" w:hAnsi="Calibri" w:cs="Calibri"/>
                <w:color w:val="000000"/>
              </w:rPr>
              <w:t>017835421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5156D5" w:rsidRPr="00974D56" w:rsidTr="00A40064">
        <w:trPr>
          <w:trHeight w:hRule="exact" w:val="306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15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35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/>
              </w:rPr>
              <w:t>STOJINOVIĆ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lang/>
              </w:rPr>
              <w:t>Stefan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Metaloplastika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83C4A">
              <w:rPr>
                <w:rFonts w:ascii="Calibri" w:hAnsi="Calibri" w:cs="Calibri"/>
              </w:rPr>
              <w:t>09.06.2008.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RB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83C4A">
              <w:rPr>
                <w:rFonts w:ascii="Calibri" w:hAnsi="Calibri" w:cs="Calibri"/>
                <w:color w:val="000000"/>
              </w:rPr>
              <w:t>017447149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5156D5" w:rsidRPr="00974D56" w:rsidTr="00A40064">
        <w:trPr>
          <w:trHeight w:hRule="exact" w:val="342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 w:rsidRPr="00383C4A">
              <w:rPr>
                <w:rStyle w:val="PageNumber"/>
                <w:rFonts w:ascii="Calibri" w:hAnsi="Calibri"/>
                <w:lang w:val="en-US"/>
              </w:rPr>
              <w:t>16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38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PAVLOVIĆ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445AFD">
              <w:rPr>
                <w:rFonts w:ascii="Calibri" w:hAnsi="Calibri" w:cs="Calibri"/>
                <w:color w:val="000000"/>
                <w:lang w:eastAsia="fr-FR"/>
              </w:rPr>
              <w:t>Veljko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 xml:space="preserve">Trimo Trebnje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11.05.2008.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RB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016735598</w:t>
            </w:r>
          </w:p>
        </w:tc>
      </w:tr>
      <w:tr w:rsidR="005156D5" w:rsidRPr="00974D56" w:rsidTr="007543A6">
        <w:trPr>
          <w:trHeight w:hRule="exact" w:val="342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lang w:val="en-US"/>
              </w:rPr>
            </w:pPr>
            <w:r>
              <w:rPr>
                <w:rStyle w:val="PageNumber"/>
                <w:rFonts w:ascii="Calibri" w:hAnsi="Calibri"/>
                <w:lang w:val="en-US"/>
              </w:rPr>
              <w:t>17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1D0B7A" w:rsidRDefault="005156D5" w:rsidP="00F456C1">
            <w:pPr>
              <w:jc w:val="center"/>
              <w:rPr>
                <w:rFonts w:ascii="Calibri" w:hAnsi="Calibri" w:cs="Calibri"/>
                <w:b/>
                <w:bCs/>
                <w:color w:val="EE0000"/>
                <w:lang w:eastAsia="fr-FR"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 w:eastAsia="fr-FR"/>
              </w:rPr>
              <w:t>39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6D5" w:rsidRPr="001D0B7A" w:rsidRDefault="005156D5" w:rsidP="00F456C1">
            <w:pPr>
              <w:rPr>
                <w:rFonts w:ascii="Calibri" w:hAnsi="Calibri" w:cs="Calibri"/>
                <w:b/>
                <w:bCs/>
                <w:color w:val="EE0000"/>
                <w:lang/>
              </w:rPr>
            </w:pPr>
            <w:r w:rsidRPr="001D0B7A">
              <w:rPr>
                <w:rFonts w:ascii="Calibri" w:hAnsi="Calibri" w:cs="Calibri"/>
                <w:b/>
                <w:bCs/>
                <w:color w:val="EE0000"/>
                <w:lang/>
              </w:rPr>
              <w:t>STOJKOVIĆ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445AFD" w:rsidRDefault="005156D5" w:rsidP="00F456C1">
            <w:pPr>
              <w:rPr>
                <w:rFonts w:ascii="Calibri" w:hAnsi="Calibri" w:cs="Calibri"/>
                <w:lang/>
              </w:rPr>
            </w:pPr>
            <w:r w:rsidRPr="00445AFD">
              <w:rPr>
                <w:rFonts w:ascii="Calibri" w:hAnsi="Calibri" w:cs="Calibri"/>
                <w:lang/>
              </w:rPr>
              <w:t>Aleksandar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SU Lavovi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83C4A">
              <w:rPr>
                <w:rFonts w:ascii="Calibri" w:hAnsi="Calibri" w:cs="Calibri"/>
              </w:rPr>
              <w:t>14.02.2008.</w:t>
            </w: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PV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83C4A">
              <w:rPr>
                <w:rFonts w:ascii="Calibri" w:hAnsi="Calibri" w:cs="Calibri"/>
                <w:color w:val="000000"/>
              </w:rPr>
              <w:t>015565275</w:t>
            </w:r>
          </w:p>
          <w:p w:rsidR="005156D5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5156D5" w:rsidRPr="009641E2" w:rsidRDefault="005156D5" w:rsidP="00DA71CA">
      <w:pPr>
        <w:rPr>
          <w:rStyle w:val="PageNumber"/>
          <w:rFonts w:ascii="Calibri" w:hAnsi="Calibri"/>
          <w:b/>
          <w:color w:val="FF0000"/>
          <w:sz w:val="28"/>
          <w:u w:val="single"/>
          <w:lang w:val="en-GB"/>
        </w:rPr>
      </w:pPr>
      <w:r w:rsidRPr="009641E2">
        <w:rPr>
          <w:rStyle w:val="PageNumber"/>
          <w:rFonts w:ascii="Calibri" w:hAnsi="Calibri"/>
          <w:b/>
          <w:color w:val="FF0000"/>
          <w:sz w:val="28"/>
          <w:u w:val="single"/>
          <w:lang w:val="en-GB"/>
        </w:rPr>
        <w:t>OFFICIALS LIST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9"/>
        <w:gridCol w:w="1557"/>
        <w:gridCol w:w="1484"/>
        <w:gridCol w:w="2476"/>
        <w:gridCol w:w="1260"/>
        <w:gridCol w:w="1603"/>
        <w:gridCol w:w="1592"/>
      </w:tblGrid>
      <w:tr w:rsidR="005156D5" w:rsidRPr="008D236C" w:rsidTr="00F456C1">
        <w:trPr>
          <w:trHeight w:val="296"/>
          <w:jc w:val="center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9168C4">
            <w:pPr>
              <w:jc w:val="center"/>
              <w:rPr>
                <w:rStyle w:val="PageNumber"/>
                <w:rFonts w:ascii="Calibri" w:hAnsi="Calibri"/>
                <w:b/>
              </w:rPr>
            </w:pPr>
            <w:r w:rsidRPr="00383C4A">
              <w:rPr>
                <w:rStyle w:val="PageNumber"/>
                <w:rFonts w:ascii="Calibri" w:hAnsi="Calibri"/>
                <w:b/>
                <w:sz w:val="22"/>
                <w:szCs w:val="22"/>
              </w:rPr>
              <w:t>N°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9168C4">
            <w:pPr>
              <w:jc w:val="center"/>
              <w:rPr>
                <w:rStyle w:val="PageNumber"/>
                <w:rFonts w:ascii="Calibri" w:hAnsi="Calibri"/>
                <w:b/>
              </w:rPr>
            </w:pPr>
            <w:r w:rsidRPr="00383C4A">
              <w:rPr>
                <w:rStyle w:val="PageNumber"/>
                <w:rFonts w:ascii="Calibri" w:hAnsi="Calibri"/>
                <w:b/>
                <w:sz w:val="22"/>
                <w:szCs w:val="22"/>
              </w:rPr>
              <w:t>Family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9168C4">
            <w:pPr>
              <w:jc w:val="center"/>
              <w:rPr>
                <w:rStyle w:val="PageNumber"/>
                <w:rFonts w:ascii="Calibri" w:hAnsi="Calibri"/>
                <w:b/>
              </w:rPr>
            </w:pPr>
            <w:r w:rsidRPr="00383C4A">
              <w:rPr>
                <w:rStyle w:val="PageNumber"/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9168C4">
            <w:pPr>
              <w:jc w:val="center"/>
              <w:rPr>
                <w:rStyle w:val="PageNumber"/>
                <w:rFonts w:ascii="Calibri" w:hAnsi="Calibri"/>
                <w:b/>
              </w:rPr>
            </w:pPr>
            <w:r w:rsidRPr="00383C4A">
              <w:rPr>
                <w:rStyle w:val="PageNumber"/>
                <w:rFonts w:ascii="Calibri" w:hAnsi="Calibri"/>
                <w:b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9168C4">
            <w:pPr>
              <w:jc w:val="center"/>
              <w:rPr>
                <w:rStyle w:val="PageNumber"/>
                <w:rFonts w:ascii="Calibri" w:hAnsi="Calibri"/>
                <w:b/>
                <w:lang w:val="en-US"/>
              </w:rPr>
            </w:pPr>
            <w:r w:rsidRPr="00383C4A">
              <w:rPr>
                <w:rStyle w:val="PageNumber"/>
                <w:rFonts w:ascii="Calibri" w:hAnsi="Calibri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9168C4">
            <w:pPr>
              <w:jc w:val="center"/>
              <w:rPr>
                <w:rStyle w:val="PageNumber"/>
                <w:rFonts w:ascii="Calibri" w:hAnsi="Calibri"/>
                <w:b/>
                <w:lang w:val="en-US"/>
              </w:rPr>
            </w:pPr>
            <w:r w:rsidRPr="00383C4A">
              <w:rPr>
                <w:rStyle w:val="PageNumber"/>
                <w:rFonts w:ascii="Calibri" w:hAnsi="Calibri"/>
                <w:b/>
                <w:lang w:val="en-US"/>
              </w:rPr>
              <w:t>Birthday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5156D5" w:rsidRPr="00383C4A" w:rsidRDefault="005156D5" w:rsidP="009168C4">
            <w:pPr>
              <w:jc w:val="center"/>
              <w:rPr>
                <w:rStyle w:val="PageNumber"/>
                <w:rFonts w:ascii="Calibri" w:hAnsi="Calibri"/>
                <w:b/>
                <w:lang w:val="en-US"/>
              </w:rPr>
            </w:pPr>
            <w:r w:rsidRPr="00383C4A">
              <w:rPr>
                <w:rStyle w:val="PageNumber"/>
                <w:rFonts w:ascii="Calibri" w:hAnsi="Calibri"/>
                <w:b/>
                <w:sz w:val="22"/>
                <w:szCs w:val="22"/>
                <w:lang w:val="en-US"/>
              </w:rPr>
              <w:t>Passport Nr</w:t>
            </w:r>
            <w:r>
              <w:rPr>
                <w:rStyle w:val="PageNumber"/>
                <w:rFonts w:ascii="Calibri" w:hAnsi="Calibri"/>
                <w:b/>
                <w:sz w:val="22"/>
                <w:szCs w:val="22"/>
                <w:lang w:val="en-US"/>
              </w:rPr>
              <w:t>.</w:t>
            </w:r>
          </w:p>
        </w:tc>
      </w:tr>
      <w:tr w:rsidR="005156D5" w:rsidRPr="00974D56" w:rsidTr="00F456C1">
        <w:trPr>
          <w:trHeight w:val="179"/>
          <w:jc w:val="center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b/>
                <w:bCs/>
                <w:lang w:val="en-US"/>
              </w:rPr>
            </w:pPr>
            <w:r w:rsidRPr="00383C4A">
              <w:rPr>
                <w:rStyle w:val="PageNumber"/>
                <w:rFonts w:ascii="Calibri" w:hAnsi="Calibri"/>
                <w:b/>
                <w:bCs/>
                <w:lang w:val="en-US"/>
              </w:rPr>
              <w:t>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2452B8" w:rsidRDefault="005156D5" w:rsidP="00F456C1">
            <w:pPr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PAVLOVIĆ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Marko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 w:cs="Calibri"/>
                <w:lang w:val="fr-FR"/>
              </w:rPr>
            </w:pPr>
            <w:r w:rsidRPr="00383C4A">
              <w:rPr>
                <w:rStyle w:val="PageNumber"/>
                <w:rFonts w:ascii="Calibri" w:hAnsi="Calibri" w:cs="Calibri"/>
                <w:lang w:val="en-US"/>
              </w:rPr>
              <w:t>Assistant Coach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SRB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19.12.1982.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012455258</w:t>
            </w:r>
          </w:p>
        </w:tc>
      </w:tr>
      <w:tr w:rsidR="005156D5" w:rsidRPr="00974D56" w:rsidTr="00F456C1">
        <w:trPr>
          <w:trHeight w:val="251"/>
          <w:jc w:val="center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b/>
                <w:bCs/>
                <w:lang w:val="en-US"/>
              </w:rPr>
            </w:pPr>
            <w:r w:rsidRPr="00383C4A">
              <w:rPr>
                <w:rStyle w:val="PageNumber"/>
                <w:rFonts w:ascii="Calibri" w:hAnsi="Calibri"/>
                <w:b/>
                <w:bCs/>
                <w:lang w:val="en-US"/>
              </w:rPr>
              <w:t>B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BRKOVIĆ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Aleksandar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 w:cs="Calibri"/>
                <w:lang w:val="en-US"/>
              </w:rPr>
            </w:pPr>
            <w:r w:rsidRPr="00383C4A">
              <w:rPr>
                <w:rStyle w:val="PageNumber"/>
                <w:rFonts w:ascii="Calibri" w:hAnsi="Calibri" w:cs="Calibri"/>
                <w:lang w:val="en-US"/>
              </w:rPr>
              <w:t>Head Coach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SRB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045AA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10.12.1981.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</w:rPr>
              <w:t>017551126</w:t>
            </w:r>
          </w:p>
        </w:tc>
      </w:tr>
      <w:tr w:rsidR="005156D5" w:rsidRPr="00974D56" w:rsidTr="00F456C1">
        <w:trPr>
          <w:trHeight w:val="269"/>
          <w:jc w:val="center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/>
                <w:b/>
                <w:bCs/>
                <w:lang w:val="en-US"/>
              </w:rPr>
            </w:pPr>
            <w:r w:rsidRPr="00383C4A">
              <w:rPr>
                <w:rStyle w:val="PageNumber"/>
                <w:rFonts w:ascii="Calibri" w:hAnsi="Calibri"/>
                <w:b/>
                <w:bCs/>
                <w:lang w:val="en-US"/>
              </w:rPr>
              <w:t>C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KRNETA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Petar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Style w:val="PageNumber"/>
                <w:rFonts w:ascii="Calibri" w:hAnsi="Calibri" w:cs="Calibri"/>
                <w:lang w:val="en-US"/>
              </w:rPr>
            </w:pPr>
            <w:r w:rsidRPr="00383C4A">
              <w:rPr>
                <w:rStyle w:val="PageNumber"/>
                <w:rFonts w:ascii="Calibri" w:hAnsi="Calibri" w:cs="Calibri"/>
                <w:lang w:val="en-US"/>
              </w:rPr>
              <w:t>Physiotherapist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383C4A">
              <w:rPr>
                <w:rFonts w:ascii="Calibri" w:hAnsi="Calibri" w:cs="Calibri"/>
                <w:color w:val="000000"/>
                <w:lang w:eastAsia="fr-FR"/>
              </w:rPr>
              <w:t>SRB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D5" w:rsidRPr="00045AA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22.08.1994.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6D5" w:rsidRPr="00383C4A" w:rsidRDefault="005156D5" w:rsidP="00F456C1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016272496</w:t>
            </w:r>
          </w:p>
        </w:tc>
      </w:tr>
    </w:tbl>
    <w:p w:rsidR="005156D5" w:rsidRPr="0066138D" w:rsidRDefault="005156D5" w:rsidP="00383C4A">
      <w:pPr>
        <w:ind w:firstLine="708"/>
        <w:jc w:val="center"/>
        <w:rPr>
          <w:rFonts w:ascii="Calibri" w:hAnsi="Calibri"/>
          <w:color w:val="FF0000"/>
          <w:sz w:val="32"/>
          <w:szCs w:val="28"/>
          <w:u w:val="single"/>
          <w:lang w:val="en-GB"/>
        </w:rPr>
      </w:pPr>
      <w:r w:rsidRPr="0066138D">
        <w:rPr>
          <w:rFonts w:ascii="Calibri" w:hAnsi="Calibri"/>
          <w:color w:val="FF0000"/>
          <w:sz w:val="32"/>
          <w:szCs w:val="28"/>
          <w:u w:val="single"/>
          <w:lang w:val="en-GB"/>
        </w:rPr>
        <w:t>Jersey Kits colors</w:t>
      </w:r>
    </w:p>
    <w:tbl>
      <w:tblPr>
        <w:tblW w:w="0" w:type="auto"/>
        <w:tblInd w:w="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417"/>
        <w:gridCol w:w="1418"/>
        <w:gridCol w:w="1564"/>
      </w:tblGrid>
      <w:tr w:rsidR="005156D5" w:rsidRPr="00383C4A" w:rsidTr="00AF1432">
        <w:tc>
          <w:tcPr>
            <w:tcW w:w="851" w:type="dxa"/>
            <w:tcBorders>
              <w:top w:val="nil"/>
              <w:left w:val="nil"/>
            </w:tcBorders>
          </w:tcPr>
          <w:p w:rsidR="005156D5" w:rsidRPr="00AF1432" w:rsidRDefault="005156D5" w:rsidP="00ED383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5156D5" w:rsidRPr="00AF1432" w:rsidRDefault="005156D5" w:rsidP="00AF143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SHIRT</w:t>
            </w:r>
          </w:p>
        </w:tc>
        <w:tc>
          <w:tcPr>
            <w:tcW w:w="1418" w:type="dxa"/>
          </w:tcPr>
          <w:p w:rsidR="005156D5" w:rsidRPr="00AF1432" w:rsidRDefault="005156D5" w:rsidP="00AF143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SHORT</w:t>
            </w:r>
          </w:p>
        </w:tc>
        <w:tc>
          <w:tcPr>
            <w:tcW w:w="1564" w:type="dxa"/>
          </w:tcPr>
          <w:p w:rsidR="005156D5" w:rsidRPr="00AF1432" w:rsidRDefault="005156D5" w:rsidP="00AF143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G.K</w:t>
            </w:r>
          </w:p>
        </w:tc>
      </w:tr>
      <w:tr w:rsidR="005156D5" w:rsidRPr="00383C4A" w:rsidTr="00AF1432">
        <w:trPr>
          <w:trHeight w:val="197"/>
        </w:trPr>
        <w:tc>
          <w:tcPr>
            <w:tcW w:w="851" w:type="dxa"/>
          </w:tcPr>
          <w:p w:rsidR="005156D5" w:rsidRPr="00AF1432" w:rsidRDefault="005156D5" w:rsidP="00D37695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Kit 1</w:t>
            </w:r>
          </w:p>
        </w:tc>
        <w:tc>
          <w:tcPr>
            <w:tcW w:w="1417" w:type="dxa"/>
          </w:tcPr>
          <w:p w:rsidR="005156D5" w:rsidRPr="00AF1432" w:rsidRDefault="005156D5" w:rsidP="00AF14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 w:cs="Calibri"/>
                <w:sz w:val="22"/>
                <w:szCs w:val="22"/>
                <w:lang w:val="en-GB"/>
              </w:rPr>
              <w:t>RED</w:t>
            </w:r>
          </w:p>
        </w:tc>
        <w:tc>
          <w:tcPr>
            <w:tcW w:w="1418" w:type="dxa"/>
          </w:tcPr>
          <w:p w:rsidR="005156D5" w:rsidRPr="00AF1432" w:rsidRDefault="005156D5" w:rsidP="00AF14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 w:cs="Calibri"/>
                <w:sz w:val="22"/>
                <w:szCs w:val="22"/>
                <w:lang w:val="en-GB"/>
              </w:rPr>
              <w:t>RED</w:t>
            </w:r>
          </w:p>
        </w:tc>
        <w:tc>
          <w:tcPr>
            <w:tcW w:w="1564" w:type="dxa"/>
          </w:tcPr>
          <w:p w:rsidR="005156D5" w:rsidRPr="00AF1432" w:rsidRDefault="005156D5" w:rsidP="00AF14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 w:cs="Calibri"/>
                <w:sz w:val="22"/>
                <w:szCs w:val="22"/>
                <w:lang w:val="en-GB"/>
              </w:rPr>
              <w:t>GREEN</w:t>
            </w:r>
          </w:p>
        </w:tc>
      </w:tr>
      <w:tr w:rsidR="005156D5" w:rsidRPr="00383C4A" w:rsidTr="00AF1432">
        <w:tc>
          <w:tcPr>
            <w:tcW w:w="851" w:type="dxa"/>
          </w:tcPr>
          <w:p w:rsidR="005156D5" w:rsidRPr="00AF1432" w:rsidRDefault="005156D5" w:rsidP="00D37695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Kit 2</w:t>
            </w:r>
          </w:p>
        </w:tc>
        <w:tc>
          <w:tcPr>
            <w:tcW w:w="1417" w:type="dxa"/>
          </w:tcPr>
          <w:p w:rsidR="005156D5" w:rsidRPr="00AF1432" w:rsidRDefault="005156D5" w:rsidP="00AF14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 w:cs="Calibri"/>
                <w:sz w:val="22"/>
                <w:szCs w:val="22"/>
                <w:lang w:val="en-GB"/>
              </w:rPr>
              <w:t>WHITE</w:t>
            </w:r>
          </w:p>
        </w:tc>
        <w:tc>
          <w:tcPr>
            <w:tcW w:w="1418" w:type="dxa"/>
          </w:tcPr>
          <w:p w:rsidR="005156D5" w:rsidRPr="00AF1432" w:rsidRDefault="005156D5" w:rsidP="00AF14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 w:cs="Calibri"/>
                <w:sz w:val="22"/>
                <w:szCs w:val="22"/>
                <w:lang w:val="en-GB"/>
              </w:rPr>
              <w:t>WHITE</w:t>
            </w:r>
          </w:p>
        </w:tc>
        <w:tc>
          <w:tcPr>
            <w:tcW w:w="1564" w:type="dxa"/>
          </w:tcPr>
          <w:p w:rsidR="005156D5" w:rsidRPr="00AF1432" w:rsidRDefault="005156D5" w:rsidP="00AF14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 w:cs="Calibri"/>
                <w:sz w:val="22"/>
                <w:szCs w:val="22"/>
                <w:lang w:val="en-GB"/>
              </w:rPr>
              <w:t>ORANGE</w:t>
            </w:r>
          </w:p>
        </w:tc>
      </w:tr>
      <w:tr w:rsidR="005156D5" w:rsidRPr="00383C4A" w:rsidTr="00AF1432">
        <w:tc>
          <w:tcPr>
            <w:tcW w:w="851" w:type="dxa"/>
          </w:tcPr>
          <w:p w:rsidR="005156D5" w:rsidRPr="00AF1432" w:rsidRDefault="005156D5" w:rsidP="00D37695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Kit 3</w:t>
            </w:r>
          </w:p>
        </w:tc>
        <w:tc>
          <w:tcPr>
            <w:tcW w:w="1417" w:type="dxa"/>
          </w:tcPr>
          <w:p w:rsidR="005156D5" w:rsidRPr="00AF1432" w:rsidRDefault="005156D5" w:rsidP="00AF14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156D5" w:rsidRPr="00AF1432" w:rsidRDefault="005156D5" w:rsidP="00AF14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564" w:type="dxa"/>
          </w:tcPr>
          <w:p w:rsidR="005156D5" w:rsidRPr="00AF1432" w:rsidRDefault="005156D5" w:rsidP="00AF14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F1432">
              <w:rPr>
                <w:rFonts w:ascii="Calibri" w:hAnsi="Calibri" w:cs="Calibri"/>
                <w:sz w:val="22"/>
                <w:szCs w:val="22"/>
                <w:lang w:val="en-GB"/>
              </w:rPr>
              <w:t>BLACK</w:t>
            </w:r>
          </w:p>
        </w:tc>
      </w:tr>
    </w:tbl>
    <w:p w:rsidR="005156D5" w:rsidRPr="0066138D" w:rsidRDefault="005156D5" w:rsidP="00383C4A">
      <w:pPr>
        <w:tabs>
          <w:tab w:val="left" w:pos="2459"/>
          <w:tab w:val="left" w:pos="8886"/>
        </w:tabs>
        <w:rPr>
          <w:rFonts w:ascii="Calibri" w:hAnsi="Calibri"/>
          <w:sz w:val="32"/>
          <w:szCs w:val="28"/>
          <w:lang w:val="en-GB"/>
        </w:rPr>
      </w:pPr>
      <w:r>
        <w:rPr>
          <w:noProof/>
          <w:lang w:val="en-US" w:eastAsia="en-US"/>
        </w:rPr>
        <w:pict>
          <v:line id="Connettore 1 3" o:spid="_x0000_s1027" style="position:absolute;z-index:251658240;visibility:visible;mso-wrap-distance-top:-3e-5mm;mso-wrap-distance-bottom:-3e-5mm;mso-position-horizontal-relative:text;mso-position-vertical-relative:text" from="282.1pt,41.25pt" to="489.8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" strokecolor="windowText">
            <v:stroke dashstyle="1 1"/>
            <o:lock v:ext="edit" shapetype="f"/>
          </v:line>
        </w:pict>
      </w:r>
      <w:r>
        <w:rPr>
          <w:rFonts w:ascii="Calibri" w:hAnsi="Calibri"/>
          <w:sz w:val="28"/>
          <w:szCs w:val="28"/>
          <w:lang w:val="en-GB"/>
        </w:rPr>
        <w:t xml:space="preserve">        </w:t>
      </w: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7" o:spid="_x0000_s1028" type="#_x0000_t32" style="position:absolute;margin-left:570.75pt;margin-top:14pt;width:190.5pt;height:.0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">
            <v:stroke dashstyle="1 1" endcap="round"/>
          </v:shape>
        </w:pict>
      </w:r>
      <w:r>
        <w:rPr>
          <w:rFonts w:ascii="Calibri" w:hAnsi="Calibri"/>
          <w:sz w:val="28"/>
          <w:szCs w:val="28"/>
          <w:lang w:val="en-GB"/>
        </w:rPr>
        <w:tab/>
        <w:t xml:space="preserve">                                                     </w:t>
      </w:r>
      <w:r>
        <w:rPr>
          <w:rFonts w:ascii="Calibri" w:hAnsi="Calibri"/>
          <w:sz w:val="32"/>
          <w:szCs w:val="28"/>
          <w:lang w:val="en-GB"/>
        </w:rPr>
        <w:t xml:space="preserve">Signature of Federation </w:t>
      </w:r>
    </w:p>
    <w:sectPr w:rsidR="005156D5" w:rsidRPr="0066138D" w:rsidSect="006C48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58" w:right="720" w:bottom="720" w:left="720" w:header="283" w:footer="5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D5" w:rsidRDefault="005156D5" w:rsidP="00DA71CA">
      <w:r>
        <w:separator/>
      </w:r>
    </w:p>
  </w:endnote>
  <w:endnote w:type="continuationSeparator" w:id="0">
    <w:p w:rsidR="005156D5" w:rsidRDefault="005156D5" w:rsidP="00DA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D5" w:rsidRDefault="005156D5">
    <w:pPr>
      <w:pStyle w:val="Footer"/>
    </w:pPr>
    <w:r w:rsidRPr="00AF143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8" type="#_x0000_t75" style="width:504.75pt;height:51.7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D5" w:rsidRPr="00D40368" w:rsidRDefault="005156D5" w:rsidP="009641E2">
    <w:pPr>
      <w:ind w:left="3960" w:hanging="3960"/>
      <w:jc w:val="center"/>
      <w:rPr>
        <w:rFonts w:ascii="Calibri" w:hAnsi="Calibri" w:cs="Arial"/>
        <w:b/>
        <w:color w:val="943634"/>
        <w:sz w:val="32"/>
        <w:szCs w:val="40"/>
        <w:lang w:val="en-GB" w:eastAsia="en-US"/>
      </w:rPr>
    </w:pPr>
    <w:r w:rsidRPr="00D40368">
      <w:rPr>
        <w:rFonts w:ascii="Calibri" w:hAnsi="Calibri" w:cs="Arial"/>
        <w:b/>
        <w:color w:val="943634"/>
        <w:sz w:val="32"/>
        <w:szCs w:val="40"/>
        <w:lang w:val="en-GB" w:eastAsia="en-US"/>
      </w:rPr>
      <w:t>15</w:t>
    </w:r>
    <w:r w:rsidRPr="00D40368">
      <w:rPr>
        <w:rFonts w:ascii="Calibri" w:hAnsi="Calibri" w:cs="Arial"/>
        <w:b/>
        <w:color w:val="943634"/>
        <w:sz w:val="32"/>
        <w:szCs w:val="40"/>
        <w:vertAlign w:val="superscript"/>
        <w:lang w:val="en-GB" w:eastAsia="en-US"/>
      </w:rPr>
      <w:t xml:space="preserve">th </w:t>
    </w:r>
    <w:r w:rsidRPr="00D40368">
      <w:rPr>
        <w:rFonts w:ascii="Calibri" w:hAnsi="Calibri" w:cs="Arial"/>
        <w:b/>
        <w:color w:val="943634"/>
        <w:sz w:val="32"/>
        <w:szCs w:val="40"/>
        <w:lang w:val="en-GB" w:eastAsia="en-US"/>
      </w:rPr>
      <w:t>Men’s Mediterranean Handball Championship</w:t>
    </w:r>
  </w:p>
  <w:p w:rsidR="005156D5" w:rsidRPr="001A2147" w:rsidRDefault="005156D5" w:rsidP="009641E2">
    <w:pPr>
      <w:pStyle w:val="Header"/>
      <w:jc w:val="center"/>
      <w:rPr>
        <w:sz w:val="20"/>
        <w:lang w:val="en-US"/>
      </w:rPr>
    </w:pPr>
    <w:r w:rsidRPr="00D40368">
      <w:rPr>
        <w:rFonts w:ascii="Calibri" w:hAnsi="Calibri" w:cs="Arial"/>
        <w:b/>
        <w:color w:val="943634"/>
        <w:szCs w:val="32"/>
        <w:lang w:val="en-GB" w:eastAsia="en-US"/>
      </w:rPr>
      <w:t>Marrakesh / Morocco 11-18 February 2018</w:t>
    </w:r>
  </w:p>
  <w:p w:rsidR="005156D5" w:rsidRPr="009641E2" w:rsidRDefault="005156D5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D5" w:rsidRDefault="005156D5" w:rsidP="00DA71CA">
      <w:r>
        <w:separator/>
      </w:r>
    </w:p>
  </w:footnote>
  <w:footnote w:type="continuationSeparator" w:id="0">
    <w:p w:rsidR="005156D5" w:rsidRDefault="005156D5" w:rsidP="00DA7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D5" w:rsidRDefault="005156D5" w:rsidP="00660F0D">
    <w:pPr>
      <w:ind w:left="3960" w:hanging="3960"/>
      <w:rPr>
        <w:rFonts w:ascii="Century Gothic" w:hAnsi="Century Gothic" w:cs="Arial"/>
        <w:b/>
        <w:color w:val="943634"/>
        <w:lang w:val="en-US" w:eastAsia="en-US"/>
      </w:rPr>
    </w:pPr>
    <w:r>
      <w:rPr>
        <w:rFonts w:ascii="Century Gothic" w:hAnsi="Century Gothic" w:cs="Arial"/>
        <w:b/>
        <w:color w:val="943634"/>
        <w:lang w:val="en-US" w:eastAsia="en-US"/>
      </w:rPr>
      <w:t xml:space="preserve">                                                           </w:t>
    </w:r>
  </w:p>
  <w:p w:rsidR="005156D5" w:rsidRDefault="005156D5" w:rsidP="00660F0D">
    <w:pPr>
      <w:ind w:left="3960" w:hanging="3960"/>
      <w:rPr>
        <w:rFonts w:ascii="Century Gothic" w:hAnsi="Century Gothic" w:cs="Arial"/>
        <w:b/>
        <w:color w:val="943634"/>
        <w:lang w:val="en-US" w:eastAsia="en-US"/>
      </w:rPr>
    </w:pPr>
    <w:r w:rsidRPr="00AF1432">
      <w:rPr>
        <w:rFonts w:ascii="Century Gothic" w:hAnsi="Century Gothic" w:cs="Arial"/>
        <w:b/>
        <w:noProof/>
        <w:color w:val="94363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6" type="#_x0000_t75" style="width:513.75pt;height:73.5pt;visibility:visible">
          <v:imagedata r:id="rId1" o:title=""/>
        </v:shape>
      </w:pict>
    </w:r>
  </w:p>
  <w:p w:rsidR="005156D5" w:rsidRPr="000C697F" w:rsidRDefault="005156D5" w:rsidP="00383C4A">
    <w:pPr>
      <w:rPr>
        <w:rStyle w:val="Hyperlin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D5" w:rsidRPr="00D40368" w:rsidRDefault="005156D5" w:rsidP="00D40368">
    <w:pPr>
      <w:ind w:left="3960" w:hanging="3960"/>
      <w:jc w:val="center"/>
      <w:rPr>
        <w:rFonts w:ascii="Calibri" w:hAnsi="Calibri" w:cs="Arial"/>
        <w:b/>
        <w:color w:val="943634"/>
        <w:sz w:val="32"/>
        <w:szCs w:val="40"/>
        <w:lang w:val="en-GB" w:eastAsia="en-US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8" o:spid="_x0000_s2049" type="#_x0000_t75" style="position:absolute;left:0;text-align:left;margin-left:1.85pt;margin-top:-9.4pt;width:175.5pt;height:82.5pt;z-index:251660288;visibility:visible;mso-position-horizontal-relative:margin">
          <v:imagedata r:id="rId1" o:title=""/>
          <w10:wrap type="square" anchorx="margin"/>
        </v:shape>
      </w:pict>
    </w:r>
    <w:r w:rsidRPr="00D40368">
      <w:rPr>
        <w:rFonts w:ascii="Calibri" w:hAnsi="Calibri" w:cs="Arial"/>
        <w:b/>
        <w:color w:val="943634"/>
        <w:sz w:val="32"/>
        <w:szCs w:val="40"/>
        <w:lang w:val="en-GB" w:eastAsia="en-US"/>
      </w:rPr>
      <w:t>15</w:t>
    </w:r>
    <w:r w:rsidRPr="00D40368">
      <w:rPr>
        <w:rFonts w:ascii="Calibri" w:hAnsi="Calibri" w:cs="Arial"/>
        <w:b/>
        <w:color w:val="943634"/>
        <w:sz w:val="32"/>
        <w:szCs w:val="40"/>
        <w:vertAlign w:val="superscript"/>
        <w:lang w:val="en-GB" w:eastAsia="en-US"/>
      </w:rPr>
      <w:t xml:space="preserve">th </w:t>
    </w:r>
    <w:r w:rsidRPr="00D40368">
      <w:rPr>
        <w:rFonts w:ascii="Calibri" w:hAnsi="Calibri" w:cs="Arial"/>
        <w:b/>
        <w:color w:val="943634"/>
        <w:sz w:val="32"/>
        <w:szCs w:val="40"/>
        <w:lang w:val="en-GB" w:eastAsia="en-US"/>
      </w:rPr>
      <w:t>Men’s Mediterranean Handball Championship</w:t>
    </w:r>
  </w:p>
  <w:p w:rsidR="005156D5" w:rsidRPr="001A2147" w:rsidRDefault="005156D5" w:rsidP="002F7923">
    <w:pPr>
      <w:pStyle w:val="Header"/>
      <w:jc w:val="center"/>
      <w:rPr>
        <w:sz w:val="20"/>
        <w:lang w:val="en-US"/>
      </w:rPr>
    </w:pPr>
    <w:r w:rsidRPr="00D40368">
      <w:rPr>
        <w:rFonts w:ascii="Calibri" w:hAnsi="Calibri" w:cs="Arial"/>
        <w:b/>
        <w:color w:val="943634"/>
        <w:szCs w:val="32"/>
        <w:lang w:val="en-GB" w:eastAsia="en-US"/>
      </w:rPr>
      <w:t>Marrakesh / Morocco 11-18 February 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66234"/>
    <w:multiLevelType w:val="hybridMultilevel"/>
    <w:tmpl w:val="57BAD59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1CA"/>
    <w:rsid w:val="0003505B"/>
    <w:rsid w:val="00045AAA"/>
    <w:rsid w:val="000477A7"/>
    <w:rsid w:val="000504E3"/>
    <w:rsid w:val="000C697F"/>
    <w:rsid w:val="000E2E3F"/>
    <w:rsid w:val="000F0B8E"/>
    <w:rsid w:val="000F6E37"/>
    <w:rsid w:val="0019556C"/>
    <w:rsid w:val="00197CFB"/>
    <w:rsid w:val="001A2147"/>
    <w:rsid w:val="001B4411"/>
    <w:rsid w:val="001D0B7A"/>
    <w:rsid w:val="001F737B"/>
    <w:rsid w:val="00230166"/>
    <w:rsid w:val="002361FC"/>
    <w:rsid w:val="002452B8"/>
    <w:rsid w:val="00251884"/>
    <w:rsid w:val="00291A38"/>
    <w:rsid w:val="0029420E"/>
    <w:rsid w:val="002A4A31"/>
    <w:rsid w:val="002A7D64"/>
    <w:rsid w:val="002C5C6F"/>
    <w:rsid w:val="002E7F7D"/>
    <w:rsid w:val="002F7923"/>
    <w:rsid w:val="003003AB"/>
    <w:rsid w:val="00301276"/>
    <w:rsid w:val="0030723C"/>
    <w:rsid w:val="00310E39"/>
    <w:rsid w:val="00315228"/>
    <w:rsid w:val="0033483C"/>
    <w:rsid w:val="00353EA5"/>
    <w:rsid w:val="00364409"/>
    <w:rsid w:val="00367702"/>
    <w:rsid w:val="00383C4A"/>
    <w:rsid w:val="003849C4"/>
    <w:rsid w:val="00392A8B"/>
    <w:rsid w:val="003A282D"/>
    <w:rsid w:val="003D326B"/>
    <w:rsid w:val="003D4177"/>
    <w:rsid w:val="003E1C1A"/>
    <w:rsid w:val="003E4C42"/>
    <w:rsid w:val="004172AF"/>
    <w:rsid w:val="0044049C"/>
    <w:rsid w:val="00445627"/>
    <w:rsid w:val="00445AFD"/>
    <w:rsid w:val="004461BA"/>
    <w:rsid w:val="004702C9"/>
    <w:rsid w:val="0049606F"/>
    <w:rsid w:val="004E3332"/>
    <w:rsid w:val="004F42DD"/>
    <w:rsid w:val="0050725F"/>
    <w:rsid w:val="005156D5"/>
    <w:rsid w:val="00521CFC"/>
    <w:rsid w:val="00534189"/>
    <w:rsid w:val="005467A4"/>
    <w:rsid w:val="00565388"/>
    <w:rsid w:val="005660BF"/>
    <w:rsid w:val="00576B92"/>
    <w:rsid w:val="00585019"/>
    <w:rsid w:val="00592B56"/>
    <w:rsid w:val="005C0A2E"/>
    <w:rsid w:val="005C3755"/>
    <w:rsid w:val="005F4383"/>
    <w:rsid w:val="006176A8"/>
    <w:rsid w:val="00655C1A"/>
    <w:rsid w:val="00660F0D"/>
    <w:rsid w:val="0066138D"/>
    <w:rsid w:val="006673DC"/>
    <w:rsid w:val="006674D4"/>
    <w:rsid w:val="00676CA0"/>
    <w:rsid w:val="00676FBD"/>
    <w:rsid w:val="006C481A"/>
    <w:rsid w:val="006F5FB2"/>
    <w:rsid w:val="00702A0D"/>
    <w:rsid w:val="00717596"/>
    <w:rsid w:val="00741D1E"/>
    <w:rsid w:val="00743D14"/>
    <w:rsid w:val="0074617B"/>
    <w:rsid w:val="00753EFD"/>
    <w:rsid w:val="007543A6"/>
    <w:rsid w:val="0077534C"/>
    <w:rsid w:val="00783D24"/>
    <w:rsid w:val="007848CA"/>
    <w:rsid w:val="0079183B"/>
    <w:rsid w:val="007A73EA"/>
    <w:rsid w:val="007E00A1"/>
    <w:rsid w:val="00803121"/>
    <w:rsid w:val="008226E4"/>
    <w:rsid w:val="0083490E"/>
    <w:rsid w:val="00840386"/>
    <w:rsid w:val="00844643"/>
    <w:rsid w:val="00860341"/>
    <w:rsid w:val="00890C7F"/>
    <w:rsid w:val="00897624"/>
    <w:rsid w:val="008B6EE9"/>
    <w:rsid w:val="008C4F7B"/>
    <w:rsid w:val="008D236C"/>
    <w:rsid w:val="008F2D40"/>
    <w:rsid w:val="00901E65"/>
    <w:rsid w:val="00905D4B"/>
    <w:rsid w:val="00906B76"/>
    <w:rsid w:val="0091154F"/>
    <w:rsid w:val="009168C4"/>
    <w:rsid w:val="00921649"/>
    <w:rsid w:val="009337C6"/>
    <w:rsid w:val="00935EF2"/>
    <w:rsid w:val="00956582"/>
    <w:rsid w:val="009641E2"/>
    <w:rsid w:val="00974D56"/>
    <w:rsid w:val="009814E2"/>
    <w:rsid w:val="00986E30"/>
    <w:rsid w:val="00987148"/>
    <w:rsid w:val="00990CA0"/>
    <w:rsid w:val="009D7E93"/>
    <w:rsid w:val="009E1B91"/>
    <w:rsid w:val="00A11E6A"/>
    <w:rsid w:val="00A26687"/>
    <w:rsid w:val="00A40064"/>
    <w:rsid w:val="00A53C7B"/>
    <w:rsid w:val="00A547A2"/>
    <w:rsid w:val="00A60B07"/>
    <w:rsid w:val="00A738B3"/>
    <w:rsid w:val="00A76C96"/>
    <w:rsid w:val="00AA13AD"/>
    <w:rsid w:val="00AA4779"/>
    <w:rsid w:val="00AB570F"/>
    <w:rsid w:val="00AB7586"/>
    <w:rsid w:val="00AD3967"/>
    <w:rsid w:val="00AD550E"/>
    <w:rsid w:val="00AE2C65"/>
    <w:rsid w:val="00AE5A66"/>
    <w:rsid w:val="00AF1432"/>
    <w:rsid w:val="00B0353D"/>
    <w:rsid w:val="00B24910"/>
    <w:rsid w:val="00B91BCA"/>
    <w:rsid w:val="00B95DF3"/>
    <w:rsid w:val="00BA1E1A"/>
    <w:rsid w:val="00BA62E0"/>
    <w:rsid w:val="00BB2BBA"/>
    <w:rsid w:val="00C0239B"/>
    <w:rsid w:val="00C060CD"/>
    <w:rsid w:val="00C21086"/>
    <w:rsid w:val="00C547BB"/>
    <w:rsid w:val="00C61D15"/>
    <w:rsid w:val="00C7755A"/>
    <w:rsid w:val="00C92826"/>
    <w:rsid w:val="00D074CB"/>
    <w:rsid w:val="00D37695"/>
    <w:rsid w:val="00D40368"/>
    <w:rsid w:val="00D4535A"/>
    <w:rsid w:val="00D575B7"/>
    <w:rsid w:val="00D709D7"/>
    <w:rsid w:val="00D90D0A"/>
    <w:rsid w:val="00DA057E"/>
    <w:rsid w:val="00DA0E8C"/>
    <w:rsid w:val="00DA3E9C"/>
    <w:rsid w:val="00DA71CA"/>
    <w:rsid w:val="00DB0186"/>
    <w:rsid w:val="00DB088B"/>
    <w:rsid w:val="00DE4B07"/>
    <w:rsid w:val="00E013A6"/>
    <w:rsid w:val="00E0246C"/>
    <w:rsid w:val="00E14B28"/>
    <w:rsid w:val="00E342E2"/>
    <w:rsid w:val="00E428D7"/>
    <w:rsid w:val="00E91C23"/>
    <w:rsid w:val="00EA09CE"/>
    <w:rsid w:val="00ED28E1"/>
    <w:rsid w:val="00ED383C"/>
    <w:rsid w:val="00EE2637"/>
    <w:rsid w:val="00EE3B47"/>
    <w:rsid w:val="00F37C5C"/>
    <w:rsid w:val="00F44CD9"/>
    <w:rsid w:val="00F456C1"/>
    <w:rsid w:val="00F55DB8"/>
    <w:rsid w:val="00F656D0"/>
    <w:rsid w:val="00F94B94"/>
    <w:rsid w:val="00FD0A9D"/>
    <w:rsid w:val="00FD6ADA"/>
    <w:rsid w:val="00FF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C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71CA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A71CA"/>
    <w:rPr>
      <w:rFonts w:ascii="Times New Roman" w:hAnsi="Times New Roman" w:cs="Times New Roman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rsid w:val="00DA71C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1CA"/>
    <w:rPr>
      <w:rFonts w:ascii="Times New Roman" w:hAnsi="Times New Roman" w:cs="Times New Roman"/>
      <w:sz w:val="24"/>
      <w:szCs w:val="24"/>
      <w:lang w:eastAsia="it-IT"/>
    </w:rPr>
  </w:style>
  <w:style w:type="character" w:styleId="PageNumber">
    <w:name w:val="page number"/>
    <w:basedOn w:val="DefaultParagraphFont"/>
    <w:uiPriority w:val="99"/>
    <w:rsid w:val="00DA71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A7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71CA"/>
    <w:rPr>
      <w:rFonts w:ascii="Tahoma" w:hAnsi="Tahoma" w:cs="Tahoma"/>
      <w:sz w:val="16"/>
      <w:szCs w:val="16"/>
      <w:lang w:eastAsia="it-IT"/>
    </w:rPr>
  </w:style>
  <w:style w:type="paragraph" w:styleId="Footer">
    <w:name w:val="footer"/>
    <w:basedOn w:val="Normal"/>
    <w:link w:val="FooterChar"/>
    <w:uiPriority w:val="99"/>
    <w:rsid w:val="00DA71C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1CA"/>
    <w:rPr>
      <w:rFonts w:ascii="Times New Roman" w:hAnsi="Times New Roman" w:cs="Times New Roman"/>
      <w:sz w:val="24"/>
      <w:szCs w:val="24"/>
      <w:lang w:eastAsia="it-IT"/>
    </w:rPr>
  </w:style>
  <w:style w:type="paragraph" w:styleId="NoSpacing">
    <w:name w:val="No Spacing"/>
    <w:uiPriority w:val="99"/>
    <w:qFormat/>
    <w:rsid w:val="00DA71C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99"/>
    <w:qFormat/>
    <w:rsid w:val="0019556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92A8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613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263</Words>
  <Characters>1500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Presidenza7</dc:creator>
  <cp:keywords/>
  <dc:description/>
  <cp:lastModifiedBy>mastojanovic</cp:lastModifiedBy>
  <cp:revision>2</cp:revision>
  <cp:lastPrinted>2025-12-24T11:58:00Z</cp:lastPrinted>
  <dcterms:created xsi:type="dcterms:W3CDTF">2025-12-26T11:08:00Z</dcterms:created>
  <dcterms:modified xsi:type="dcterms:W3CDTF">2025-12-26T11:08:00Z</dcterms:modified>
</cp:coreProperties>
</file>